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61" w:rsidRPr="003B3B0E" w:rsidRDefault="00DD1861" w:rsidP="00070C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3B0E">
        <w:rPr>
          <w:rFonts w:ascii="Times New Roman" w:hAnsi="Times New Roman"/>
        </w:rPr>
        <w:t>Утверждаю: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Главный врач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ГБУ «Сунженская ЦРБ»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Асаева Р.В.</w:t>
      </w:r>
    </w:p>
    <w:p w:rsidR="00DD1861" w:rsidRDefault="00DD1861" w:rsidP="00070C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«10</w:t>
      </w:r>
      <w:r w:rsidRPr="003B3B0E">
        <w:rPr>
          <w:rFonts w:ascii="Times New Roman" w:hAnsi="Times New Roman"/>
        </w:rPr>
        <w:t xml:space="preserve">»   </w:t>
      </w:r>
      <w:r>
        <w:rPr>
          <w:rFonts w:ascii="Times New Roman" w:hAnsi="Times New Roman"/>
        </w:rPr>
        <w:t>01    2021</w:t>
      </w:r>
      <w:r w:rsidRPr="003B3B0E">
        <w:rPr>
          <w:rFonts w:ascii="Times New Roman" w:hAnsi="Times New Roman"/>
        </w:rPr>
        <w:t>г.</w:t>
      </w:r>
    </w:p>
    <w:p w:rsidR="00DD1861" w:rsidRPr="003B3B0E" w:rsidRDefault="00DD1861" w:rsidP="003B3B0E">
      <w:pPr>
        <w:jc w:val="right"/>
        <w:rPr>
          <w:rFonts w:ascii="Times New Roman" w:hAnsi="Times New Roman"/>
          <w:sz w:val="28"/>
          <w:szCs w:val="28"/>
        </w:rPr>
      </w:pPr>
    </w:p>
    <w:p w:rsidR="00DD1861" w:rsidRPr="003B3B0E" w:rsidRDefault="00DD1861" w:rsidP="003B3B0E">
      <w:pPr>
        <w:jc w:val="center"/>
        <w:rPr>
          <w:rFonts w:ascii="Times New Roman" w:hAnsi="Times New Roman"/>
          <w:b/>
          <w:sz w:val="28"/>
          <w:szCs w:val="28"/>
        </w:rPr>
      </w:pPr>
      <w:r w:rsidRPr="003B3B0E">
        <w:rPr>
          <w:rFonts w:ascii="Times New Roman" w:hAnsi="Times New Roman"/>
          <w:b/>
          <w:sz w:val="28"/>
          <w:szCs w:val="28"/>
        </w:rPr>
        <w:t>Тарифы на платные медицинские услуги</w:t>
      </w:r>
    </w:p>
    <w:p w:rsidR="00DD1861" w:rsidRPr="003B3B0E" w:rsidRDefault="00DD1861" w:rsidP="003B3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1861" w:rsidRPr="003B3B0E" w:rsidRDefault="00DD1861" w:rsidP="003B3B0E">
      <w:pPr>
        <w:jc w:val="center"/>
        <w:rPr>
          <w:rFonts w:ascii="Times New Roman" w:hAnsi="Times New Roman"/>
          <w:b/>
          <w:sz w:val="28"/>
          <w:szCs w:val="28"/>
        </w:rPr>
      </w:pPr>
      <w:r w:rsidRPr="003B3B0E">
        <w:rPr>
          <w:rFonts w:ascii="Times New Roman" w:hAnsi="Times New Roman"/>
          <w:b/>
          <w:sz w:val="28"/>
          <w:szCs w:val="28"/>
        </w:rPr>
        <w:t>Хирургия</w:t>
      </w:r>
    </w:p>
    <w:p w:rsidR="00DD1861" w:rsidRPr="003B3B0E" w:rsidRDefault="00DD1861" w:rsidP="003B3B0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173"/>
        <w:gridCol w:w="1804"/>
      </w:tblGrid>
      <w:tr w:rsidR="00DD1861" w:rsidRPr="00D91D29" w:rsidTr="00D91D29">
        <w:trPr>
          <w:trHeight w:val="455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Услуги (руб.)</w:t>
            </w:r>
          </w:p>
        </w:tc>
      </w:tr>
      <w:tr w:rsidR="00DD1861" w:rsidRPr="00D91D29" w:rsidTr="00D91D29">
        <w:trPr>
          <w:trHeight w:val="799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Удаление липомы</w:t>
            </w:r>
          </w:p>
        </w:tc>
        <w:tc>
          <w:tcPr>
            <w:tcW w:w="1808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1433</w:t>
            </w:r>
          </w:p>
        </w:tc>
      </w:tr>
      <w:tr w:rsidR="00DD1861" w:rsidRPr="00D91D29" w:rsidTr="00D91D29">
        <w:trPr>
          <w:trHeight w:val="711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Удаление вросшего ногтя</w:t>
            </w:r>
          </w:p>
        </w:tc>
        <w:tc>
          <w:tcPr>
            <w:tcW w:w="1808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1469</w:t>
            </w:r>
          </w:p>
        </w:tc>
      </w:tr>
      <w:tr w:rsidR="00DD1861" w:rsidRPr="00D91D29" w:rsidTr="00D91D29">
        <w:trPr>
          <w:trHeight w:val="692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Вскрытие абсцессов флегмон</w:t>
            </w:r>
          </w:p>
        </w:tc>
        <w:tc>
          <w:tcPr>
            <w:tcW w:w="1808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1895</w:t>
            </w:r>
          </w:p>
        </w:tc>
      </w:tr>
      <w:tr w:rsidR="00DD1861" w:rsidRPr="00D91D29" w:rsidTr="00D91D29">
        <w:trPr>
          <w:trHeight w:val="689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Вскрытие паратонзилярного абсцесса</w:t>
            </w:r>
          </w:p>
        </w:tc>
        <w:tc>
          <w:tcPr>
            <w:tcW w:w="1808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1734</w:t>
            </w:r>
          </w:p>
        </w:tc>
      </w:tr>
      <w:tr w:rsidR="00DD1861" w:rsidRPr="00D91D29" w:rsidTr="00D91D29">
        <w:trPr>
          <w:trHeight w:val="1134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Пункция жидкостных образований грудной полости, брюшной полости, забрюшинного пространства и малого таза ( одно образование)</w:t>
            </w:r>
          </w:p>
        </w:tc>
        <w:tc>
          <w:tcPr>
            <w:tcW w:w="1808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</w:tbl>
    <w:p w:rsidR="00DD1861" w:rsidRPr="003B3B0E" w:rsidRDefault="00DD1861" w:rsidP="003B3B0E">
      <w:pPr>
        <w:jc w:val="center"/>
        <w:rPr>
          <w:rFonts w:ascii="Times New Roman" w:hAnsi="Times New Roman"/>
          <w:sz w:val="28"/>
          <w:szCs w:val="28"/>
        </w:rPr>
      </w:pPr>
    </w:p>
    <w:p w:rsidR="00DD1861" w:rsidRDefault="00DD1861"/>
    <w:p w:rsidR="00DD1861" w:rsidRDefault="00DD1861"/>
    <w:p w:rsidR="00DD1861" w:rsidRDefault="00DD1861"/>
    <w:p w:rsidR="00DD1861" w:rsidRDefault="00DD1861"/>
    <w:p w:rsidR="00DD1861" w:rsidRDefault="00DD1861"/>
    <w:p w:rsidR="00DD1861" w:rsidRDefault="00DD1861"/>
    <w:p w:rsidR="00DD1861" w:rsidRDefault="00DD1861"/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Утверждаю: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Главный врач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ГБУ «Сунженская ЦРБ»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Асаева Р.В.</w:t>
      </w:r>
    </w:p>
    <w:p w:rsidR="00DD1861" w:rsidRDefault="00DD1861" w:rsidP="00070C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«10</w:t>
      </w:r>
      <w:r w:rsidRPr="003B3B0E">
        <w:rPr>
          <w:rFonts w:ascii="Times New Roman" w:hAnsi="Times New Roman"/>
        </w:rPr>
        <w:t xml:space="preserve">»   </w:t>
      </w:r>
      <w:r>
        <w:rPr>
          <w:rFonts w:ascii="Times New Roman" w:hAnsi="Times New Roman"/>
        </w:rPr>
        <w:t>01    2021</w:t>
      </w:r>
      <w:r w:rsidRPr="003B3B0E">
        <w:rPr>
          <w:rFonts w:ascii="Times New Roman" w:hAnsi="Times New Roman"/>
        </w:rPr>
        <w:t>г.</w:t>
      </w:r>
    </w:p>
    <w:p w:rsidR="00DD1861" w:rsidRPr="003B3B0E" w:rsidRDefault="00DD1861" w:rsidP="003B3B0E">
      <w:pPr>
        <w:jc w:val="center"/>
        <w:rPr>
          <w:rFonts w:ascii="Times New Roman" w:hAnsi="Times New Roman"/>
          <w:b/>
          <w:sz w:val="28"/>
          <w:szCs w:val="28"/>
        </w:rPr>
      </w:pPr>
      <w:r w:rsidRPr="003B3B0E">
        <w:rPr>
          <w:rFonts w:ascii="Times New Roman" w:hAnsi="Times New Roman"/>
          <w:b/>
          <w:sz w:val="28"/>
          <w:szCs w:val="28"/>
        </w:rPr>
        <w:t>Тарифы на платные медицинские услуги</w:t>
      </w:r>
    </w:p>
    <w:p w:rsidR="00DD1861" w:rsidRPr="003B3B0E" w:rsidRDefault="00DD1861" w:rsidP="003B3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1861" w:rsidRPr="003B3B0E" w:rsidRDefault="00DD1861" w:rsidP="003B3B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Физиотерапевтические процедуры</w:t>
      </w:r>
    </w:p>
    <w:p w:rsidR="00DD1861" w:rsidRPr="003B3B0E" w:rsidRDefault="00DD1861" w:rsidP="003B3B0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172"/>
        <w:gridCol w:w="1805"/>
      </w:tblGrid>
      <w:tr w:rsidR="00DD1861" w:rsidRPr="00D91D29" w:rsidTr="00D91D29">
        <w:trPr>
          <w:trHeight w:val="455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Услуги (руб.)</w:t>
            </w:r>
          </w:p>
        </w:tc>
      </w:tr>
      <w:tr w:rsidR="00DD1861" w:rsidRPr="00D91D29" w:rsidTr="00D91D29">
        <w:trPr>
          <w:trHeight w:val="799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Гальванизация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711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Гальванизация, электрофорез полостные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692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Дарсонвализация местная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689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УВЧ – терапия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Уф – облучение общее и местное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Ультразвуковая терапия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Фонофорез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3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Ингаляции (различные)</w:t>
            </w:r>
          </w:p>
        </w:tc>
        <w:tc>
          <w:tcPr>
            <w:tcW w:w="1808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D1861" w:rsidRDefault="00DD1861" w:rsidP="003B3B0E">
      <w:pPr>
        <w:jc w:val="center"/>
        <w:rPr>
          <w:rFonts w:ascii="Times New Roman" w:hAnsi="Times New Roman"/>
          <w:sz w:val="28"/>
          <w:szCs w:val="28"/>
        </w:rPr>
      </w:pPr>
    </w:p>
    <w:p w:rsidR="00DD1861" w:rsidRPr="003B3B0E" w:rsidRDefault="00DD1861" w:rsidP="003B3B0E">
      <w:pPr>
        <w:jc w:val="center"/>
        <w:rPr>
          <w:rFonts w:ascii="Times New Roman" w:hAnsi="Times New Roman"/>
          <w:sz w:val="28"/>
          <w:szCs w:val="28"/>
        </w:rPr>
      </w:pP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Утверждаю: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Главный врач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ГБУ «Сунженская ЦРБ»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Асаева Р.В.</w:t>
      </w:r>
    </w:p>
    <w:p w:rsidR="00DD1861" w:rsidRDefault="00DD1861" w:rsidP="00070C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«10</w:t>
      </w:r>
      <w:r w:rsidRPr="003B3B0E">
        <w:rPr>
          <w:rFonts w:ascii="Times New Roman" w:hAnsi="Times New Roman"/>
        </w:rPr>
        <w:t xml:space="preserve">»   </w:t>
      </w:r>
      <w:r>
        <w:rPr>
          <w:rFonts w:ascii="Times New Roman" w:hAnsi="Times New Roman"/>
        </w:rPr>
        <w:t>01    2021</w:t>
      </w:r>
      <w:r w:rsidRPr="003B3B0E">
        <w:rPr>
          <w:rFonts w:ascii="Times New Roman" w:hAnsi="Times New Roman"/>
        </w:rPr>
        <w:t>г.</w:t>
      </w:r>
    </w:p>
    <w:p w:rsidR="00DD1861" w:rsidRPr="003B3B0E" w:rsidRDefault="00DD1861" w:rsidP="002F55AD">
      <w:pPr>
        <w:jc w:val="center"/>
        <w:rPr>
          <w:rFonts w:ascii="Times New Roman" w:hAnsi="Times New Roman"/>
          <w:b/>
          <w:sz w:val="28"/>
          <w:szCs w:val="28"/>
        </w:rPr>
      </w:pPr>
      <w:r w:rsidRPr="003B3B0E">
        <w:rPr>
          <w:rFonts w:ascii="Times New Roman" w:hAnsi="Times New Roman"/>
          <w:b/>
          <w:sz w:val="28"/>
          <w:szCs w:val="28"/>
        </w:rPr>
        <w:t>Тарифы на платные медицинские услуги</w:t>
      </w:r>
    </w:p>
    <w:p w:rsidR="00DD1861" w:rsidRPr="003B3B0E" w:rsidRDefault="00DD1861" w:rsidP="002F5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1861" w:rsidRPr="003B3B0E" w:rsidRDefault="00DD1861" w:rsidP="002F55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Стоматология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174"/>
        <w:gridCol w:w="1803"/>
      </w:tblGrid>
      <w:tr w:rsidR="00DD1861" w:rsidRPr="00D91D29" w:rsidTr="00D91D29">
        <w:trPr>
          <w:trHeight w:val="455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Услуги (руб.)</w:t>
            </w:r>
          </w:p>
        </w:tc>
      </w:tr>
      <w:tr w:rsidR="00DD1861" w:rsidRPr="00D91D29" w:rsidTr="00D91D29">
        <w:trPr>
          <w:trHeight w:val="799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Осмотр (без проведения лечебно-диагностических мероприятий)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DD1861" w:rsidRPr="00D91D29" w:rsidTr="00D91D29">
        <w:trPr>
          <w:trHeight w:val="711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специалиста (осмотр, сбор анамнеза, оформление документации и т.д.)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692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Помощь при неотложных стомат. состояниях (включая осмотр)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DD1861" w:rsidRPr="00D91D29" w:rsidTr="00D91D29">
        <w:trPr>
          <w:trHeight w:val="689"/>
        </w:trPr>
        <w:tc>
          <w:tcPr>
            <w:tcW w:w="9571" w:type="dxa"/>
            <w:gridSpan w:val="3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1D29">
              <w:rPr>
                <w:rFonts w:ascii="Times New Roman" w:hAnsi="Times New Roman"/>
                <w:b/>
                <w:bCs/>
                <w:sz w:val="28"/>
                <w:szCs w:val="28"/>
              </w:rPr>
              <w:t>Обезболивание   (плюсуется к видам работ)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Анестезия аппликационная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Анестезия внутриротовая инфильтрационная, проводниковая внутрипульпарная, интралигаметарная)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Промедикация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6D0612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Снятие искусственной коронки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Снятие цельнолитой коронки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Аппликация лекарственного препарата на слизистую оболочку полости рта (1 сеанс)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Диатермоагуляция одного десневого сосочка, содержимого одного канала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Снятие пломбы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Трепанация зуба, искусственной коронки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Обучение гигиене полости рта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Обучение, санитарное просвещение, консультация матери, сопровождающих лиц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Проведение проф. гигиены одного зуба (снятие наддесного и поддесневого зубного камня, шлифовка, полировка)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Проведение проф. гигиены одного зуба при заболеваниях пародонта (снятие наддесного и поддесневого зубного камня, шлифовка, полировка)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Местное применение реминералирующих и фторсодержащих препаратов (1-4 зубов)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Покрытие зубов фторлаком, фторгелем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Полоскание реминерализирующим или фторсодержащими препаратами (1 сеанс)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Чтение одного дентальной рентгенограммы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DD1861" w:rsidRPr="00D91D29" w:rsidTr="00D91D29">
        <w:trPr>
          <w:trHeight w:val="1134"/>
        </w:trPr>
        <w:tc>
          <w:tcPr>
            <w:tcW w:w="9571" w:type="dxa"/>
            <w:gridSpan w:val="3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1D29">
              <w:rPr>
                <w:rFonts w:ascii="Times New Roman" w:hAnsi="Times New Roman"/>
                <w:b/>
                <w:bCs/>
                <w:sz w:val="28"/>
                <w:szCs w:val="28"/>
              </w:rPr>
              <w:t>Кариес и некариозные поражения твердых тканей зубов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Расшифовка одной фиссуры, сошлифовка некротических масс при кариесе в стадии пятна одного зуба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Закрытие одной фиссурыгерметикомхимиоотвержаемого композита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Закрытие одной фиссурыгерметикомсветоотвержаемого композита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Наложение одной пломбы из композитов при поверхностном и среднем кариесе химического отверждения I и V класса по Блеку, кариес цемента корня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Наложение одной пломбы из композитов при поверхностном и среднем кариесе химического отверждения II и III класса по Блеку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787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Наложение одной пломбы из композитов при поверхностном и среднем кариесе химического отверждения IV класса по Блеку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1135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Наложение лечебной прокладки при глубоком кариесе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Отбеливание коронки зуба (1 сеанс)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</w:tr>
      <w:tr w:rsidR="00DD1861" w:rsidRPr="00D91D29" w:rsidTr="00D91D29">
        <w:trPr>
          <w:trHeight w:val="1134"/>
        </w:trPr>
        <w:tc>
          <w:tcPr>
            <w:tcW w:w="9571" w:type="dxa"/>
            <w:gridSpan w:val="3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1D29">
              <w:rPr>
                <w:rFonts w:ascii="Times New Roman" w:hAnsi="Times New Roman"/>
                <w:b/>
                <w:bCs/>
                <w:sz w:val="28"/>
                <w:szCs w:val="28"/>
              </w:rPr>
              <w:t>Лечение заболеваний твердых тканей зубов с использованием фотополимеров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Наложение одной пломбы при поверхностном и среднем кариесе I и V класса по Блеку, кариес цемента корня (линейная техника)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1018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Наложение одной пломбы при поверхностном и среднем кариесе I и V класса по Блеку, кариес цемента корня (сэндвич-техника)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1276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Наложение одной пломбы при поверхностном и среднем кариесе II и III класса по Блеку, (сэндвич-техника)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1599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Наложение одной пломбы при поверхностном и среднем кариесе IV класса по Блеку, (сэндвич-техника)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Востановление цвета и форма зуба при некариозных поражениях твердых тканей зубов (эрозия, клиновидный дефект, гипоплазия)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1017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цвета эмали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1697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формы зуба при отсутствии до ½ коронки зуба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2176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формы зуба при полном отсутствии коронки зуба (включена работа по подготовке корневого канала для рамки, поста)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4651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Полировка пломбы из керамики (I II III IV класса) по Блеку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Полировка пломбы из композита при лечении кариозных полостей  IV класса по Блеку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</w:tr>
      <w:tr w:rsidR="00DD1861" w:rsidRPr="00D91D29" w:rsidTr="00D91D29">
        <w:trPr>
          <w:trHeight w:val="1134"/>
        </w:trPr>
        <w:tc>
          <w:tcPr>
            <w:tcW w:w="9571" w:type="dxa"/>
            <w:gridSpan w:val="3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1D29">
              <w:rPr>
                <w:rFonts w:ascii="Times New Roman" w:hAnsi="Times New Roman"/>
                <w:b/>
                <w:bCs/>
                <w:sz w:val="28"/>
                <w:szCs w:val="28"/>
              </w:rPr>
              <w:t>Эндонтические виды работ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Фиксация штифта (поста) в корневом канале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Лечение пульпита ампутационным методом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799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Лечение одного хорошо проходимого канала без применения средств разорбции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863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Лечение одного корневого канала (с применением средств химического и механического расширения каналов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1287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лекарственных средств в корневой канал при лечении диструктивных форм периодонтитов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Распломбировка одного корневого канала зуба пломбированного цинк-эвгеноловой пастой.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686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Распломбировка одного корневого канала зуба пломбированного фосфат-цементной пастой.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1846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Извлечение фиксированного инородного тела из одного корневого канала.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1437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Распломбировка одного корневого канала под штифт, культевую кладку.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Удаление назубных отложений ручным способом полностью (не менее 5 зубов) с обязательным указанием зубной формулы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Удаление назубных отложений спомощью ультразвуковой аппаратуры, полностью (не менее 5 зубов) с обязательным указанием зубной формулы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Сошлифовка зубов со ската бугра одного зуба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Шинирование зубов с применением композита (в области одного зуба)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Кюратажпародонтальных карманов в области двух зубов без отслаивания лоскута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Лечебная повязка на слизистую оболочку полости рта (1 сеанс)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Медикаментозное лечение пародонтальных карманов: орошение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Медикаментозное лечение пародонтальных карманов: аппликация 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Медикаментозное лечение пародонтальных карманов: инсталляция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Медикаментозное лечение пародонтальных карманов: повязка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Шинирование зубов с применением стекловолоконных материалов (риббонд и др.) креплениея к коронке одного зуба.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1017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одной единицы дефекта зубного ряда с применением стекловолоконных материалов и фотополимером прямым способом: в области фронтальных зубов.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3437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одной единицы дефекта зубного ряда с применением стекловолоконных материалов и фотополимером прямым способом: в области в премоляров.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4017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одной единицы дефекта зубного ряда с применением стекловолоконных материалов и фотополимером прямым способом: в области моляров.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4667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одной единицы включенного дефекта зубного ряда с применением стекловолоконных материалов и фотополимером прямым способом: в области фронтальных зубов.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7247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Удаление временного зуба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Удаление постоянного зуба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Сложное удаление зуба с разъединением корней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Лечение альвеолита с ревизией лунки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Остановка кровотечения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Внутриротовой разрез с дренированием раны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74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Иссечение капюшона</w:t>
            </w:r>
          </w:p>
        </w:tc>
        <w:tc>
          <w:tcPr>
            <w:tcW w:w="1803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:rsidR="00DD1861" w:rsidRDefault="00DD1861" w:rsidP="003B3B0E"/>
    <w:p w:rsidR="00DD1861" w:rsidRDefault="00DD1861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Pr="00BF1356" w:rsidRDefault="00DD1861" w:rsidP="00BF1356"/>
    <w:p w:rsidR="00DD1861" w:rsidRDefault="00DD1861" w:rsidP="00BF1356">
      <w:pPr>
        <w:tabs>
          <w:tab w:val="left" w:pos="7698"/>
        </w:tabs>
      </w:pPr>
      <w:r>
        <w:tab/>
      </w:r>
    </w:p>
    <w:p w:rsidR="00DD1861" w:rsidRDefault="00DD1861" w:rsidP="00BF1356">
      <w:pPr>
        <w:tabs>
          <w:tab w:val="left" w:pos="7698"/>
        </w:tabs>
      </w:pP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Утверждаю: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Главный врач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ГБУ «Сунженская ЦРБ»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Асаева Р.В.</w:t>
      </w:r>
    </w:p>
    <w:p w:rsidR="00DD1861" w:rsidRDefault="00DD1861" w:rsidP="00070C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«09</w:t>
      </w:r>
      <w:r w:rsidRPr="003B3B0E">
        <w:rPr>
          <w:rFonts w:ascii="Times New Roman" w:hAnsi="Times New Roman"/>
        </w:rPr>
        <w:t xml:space="preserve">»   </w:t>
      </w:r>
      <w:r>
        <w:rPr>
          <w:rFonts w:ascii="Times New Roman" w:hAnsi="Times New Roman"/>
        </w:rPr>
        <w:t>01    2021</w:t>
      </w:r>
      <w:r w:rsidRPr="003B3B0E">
        <w:rPr>
          <w:rFonts w:ascii="Times New Roman" w:hAnsi="Times New Roman"/>
        </w:rPr>
        <w:t>г.</w:t>
      </w:r>
    </w:p>
    <w:p w:rsidR="00DD1861" w:rsidRPr="003B3B0E" w:rsidRDefault="00DD1861" w:rsidP="00BF1356">
      <w:pPr>
        <w:jc w:val="right"/>
        <w:rPr>
          <w:rFonts w:ascii="Times New Roman" w:hAnsi="Times New Roman"/>
          <w:sz w:val="28"/>
          <w:szCs w:val="28"/>
        </w:rPr>
      </w:pPr>
    </w:p>
    <w:p w:rsidR="00DD1861" w:rsidRPr="003B3B0E" w:rsidRDefault="00DD1861" w:rsidP="00BF1356">
      <w:pPr>
        <w:jc w:val="center"/>
        <w:rPr>
          <w:rFonts w:ascii="Times New Roman" w:hAnsi="Times New Roman"/>
          <w:b/>
          <w:sz w:val="28"/>
          <w:szCs w:val="28"/>
        </w:rPr>
      </w:pPr>
      <w:r w:rsidRPr="003B3B0E">
        <w:rPr>
          <w:rFonts w:ascii="Times New Roman" w:hAnsi="Times New Roman"/>
          <w:b/>
          <w:sz w:val="28"/>
          <w:szCs w:val="28"/>
        </w:rPr>
        <w:t>Тарифы на платные медицинские услуги</w:t>
      </w:r>
    </w:p>
    <w:p w:rsidR="00DD1861" w:rsidRPr="003B3B0E" w:rsidRDefault="00DD1861" w:rsidP="00BF13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УЗИ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071"/>
        <w:gridCol w:w="1798"/>
      </w:tblGrid>
      <w:tr w:rsidR="00DD1861" w:rsidRPr="00D91D29" w:rsidTr="002315EF">
        <w:trPr>
          <w:trHeight w:val="455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Услуги (руб.)</w:t>
            </w:r>
          </w:p>
        </w:tc>
      </w:tr>
      <w:tr w:rsidR="00DD1861" w:rsidRPr="00D91D29" w:rsidTr="002315EF">
        <w:trPr>
          <w:trHeight w:val="799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Ультразвуковое исследование ОБП (печени, желчного пузыря с протоками, поджелудочной железы и селезенки).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Ультразвуковое исследование почек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Ультразвуковое исследование мочевого пузыря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Ультразвуковое исследование предстательной железы трансабдоминальное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Ультразвуковое исследование матки и придатков  трансабдоминальное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Ультразвуковое исследование матки и придатков  трансвагинальное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Ультразвуковое исследование щитовидной железы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Ультразвуковое исследование плода во 2-3 триместре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беременности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29">
              <w:rPr>
                <w:rFonts w:ascii="Times New Roman" w:hAnsi="Times New Roman"/>
                <w:sz w:val="28"/>
                <w:szCs w:val="28"/>
                <w:lang w:eastAsia="ru-RU"/>
              </w:rPr>
              <w:t>Ультр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азвуковое исследование  беременности в 1 триместре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2315EF">
        <w:trPr>
          <w:trHeight w:val="1134"/>
        </w:trPr>
        <w:tc>
          <w:tcPr>
            <w:tcW w:w="486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861" w:rsidRPr="003B3B0E" w:rsidRDefault="00DD1861" w:rsidP="00BF1356">
      <w:pPr>
        <w:jc w:val="center"/>
        <w:rPr>
          <w:rFonts w:ascii="Times New Roman" w:hAnsi="Times New Roman"/>
          <w:sz w:val="28"/>
          <w:szCs w:val="28"/>
        </w:rPr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070C27">
      <w:pPr>
        <w:jc w:val="right"/>
        <w:rPr>
          <w:rFonts w:ascii="Times New Roman" w:hAnsi="Times New Roman"/>
        </w:rPr>
      </w:pP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Утверждаю: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Главный врач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ГБУ «Сунженская ЦРБ»</w:t>
      </w:r>
    </w:p>
    <w:p w:rsidR="00DD1861" w:rsidRPr="003B3B0E" w:rsidRDefault="00DD1861" w:rsidP="00070C27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Асаева Р.В.</w:t>
      </w:r>
    </w:p>
    <w:p w:rsidR="00DD1861" w:rsidRDefault="00DD1861" w:rsidP="00070C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«09</w:t>
      </w:r>
      <w:r w:rsidRPr="003B3B0E">
        <w:rPr>
          <w:rFonts w:ascii="Times New Roman" w:hAnsi="Times New Roman"/>
        </w:rPr>
        <w:t xml:space="preserve">»   </w:t>
      </w:r>
      <w:r>
        <w:rPr>
          <w:rFonts w:ascii="Times New Roman" w:hAnsi="Times New Roman"/>
        </w:rPr>
        <w:t>01    2021</w:t>
      </w:r>
      <w:r w:rsidRPr="003B3B0E">
        <w:rPr>
          <w:rFonts w:ascii="Times New Roman" w:hAnsi="Times New Roman"/>
        </w:rPr>
        <w:t>г.</w:t>
      </w:r>
    </w:p>
    <w:p w:rsidR="00DD1861" w:rsidRDefault="00DD1861" w:rsidP="00963F51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.</w:t>
      </w:r>
    </w:p>
    <w:p w:rsidR="00DD1861" w:rsidRPr="003B3B0E" w:rsidRDefault="00DD1861" w:rsidP="00110299">
      <w:pPr>
        <w:jc w:val="center"/>
        <w:rPr>
          <w:rFonts w:ascii="Times New Roman" w:hAnsi="Times New Roman"/>
          <w:b/>
          <w:sz w:val="28"/>
          <w:szCs w:val="28"/>
        </w:rPr>
      </w:pPr>
      <w:r w:rsidRPr="003B3B0E">
        <w:rPr>
          <w:rFonts w:ascii="Times New Roman" w:hAnsi="Times New Roman"/>
          <w:b/>
          <w:sz w:val="28"/>
          <w:szCs w:val="28"/>
        </w:rPr>
        <w:t>Тарифы на платные медицинские услуги</w:t>
      </w:r>
    </w:p>
    <w:p w:rsidR="00DD1861" w:rsidRPr="003B3B0E" w:rsidRDefault="00DD1861" w:rsidP="001102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1861" w:rsidRPr="003B3B0E" w:rsidRDefault="00DD1861" w:rsidP="001102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Рентгенкабинет</w:t>
      </w:r>
    </w:p>
    <w:p w:rsidR="00DD1861" w:rsidRPr="003B3B0E" w:rsidRDefault="00DD1861" w:rsidP="0011029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172"/>
        <w:gridCol w:w="1805"/>
      </w:tblGrid>
      <w:tr w:rsidR="00DD1861" w:rsidRPr="00D91D29" w:rsidTr="00D91D29">
        <w:trPr>
          <w:trHeight w:val="455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Услуги (руб.)</w:t>
            </w:r>
          </w:p>
        </w:tc>
      </w:tr>
      <w:tr w:rsidR="00DD1861" w:rsidRPr="00D91D29" w:rsidTr="00D91D29">
        <w:trPr>
          <w:trHeight w:val="799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Обзорная рентгенография грудной клетки в одной проекции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позвоночник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711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нижней челюсти в одной проекции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D1861" w:rsidRPr="00D91D29" w:rsidTr="00D91D29">
        <w:trPr>
          <w:trHeight w:val="692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нижней челюсти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689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 xml:space="preserve">Рентгенография костей носа на правом и левом боку 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бедренной кости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коленного сустава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голеностопного сустава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стопы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 w:rsidRPr="00D91D2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пяточной кости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плечевого сустава в одной проекции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плечевого сустава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плечевой кости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локтевого сустава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костей предплечья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t>500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л/запястного сустава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пальца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кисти в 2-х проекциях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зубов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Рентгенография пазух носа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</w:tbl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Pr="003B3B0E" w:rsidRDefault="00DD1861" w:rsidP="00620808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Утверждаю:</w:t>
      </w:r>
    </w:p>
    <w:p w:rsidR="00DD1861" w:rsidRPr="003B3B0E" w:rsidRDefault="00DD1861" w:rsidP="00620808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Главный врач</w:t>
      </w:r>
    </w:p>
    <w:p w:rsidR="00DD1861" w:rsidRPr="003B3B0E" w:rsidRDefault="00DD1861" w:rsidP="00620808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ГБУ «Сунженская ЦРБ»</w:t>
      </w:r>
    </w:p>
    <w:p w:rsidR="00DD1861" w:rsidRPr="003B3B0E" w:rsidRDefault="00DD1861" w:rsidP="00620808">
      <w:pPr>
        <w:jc w:val="right"/>
        <w:rPr>
          <w:rFonts w:ascii="Times New Roman" w:hAnsi="Times New Roman"/>
        </w:rPr>
      </w:pPr>
      <w:r w:rsidRPr="003B3B0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Асаева Р.В.</w:t>
      </w:r>
    </w:p>
    <w:p w:rsidR="00DD1861" w:rsidRDefault="00DD1861" w:rsidP="006208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«10</w:t>
      </w:r>
      <w:r w:rsidRPr="003B3B0E">
        <w:rPr>
          <w:rFonts w:ascii="Times New Roman" w:hAnsi="Times New Roman"/>
        </w:rPr>
        <w:t xml:space="preserve">»   </w:t>
      </w:r>
      <w:r>
        <w:rPr>
          <w:rFonts w:ascii="Times New Roman" w:hAnsi="Times New Roman"/>
        </w:rPr>
        <w:t>01    2021</w:t>
      </w:r>
      <w:r w:rsidRPr="003B3B0E">
        <w:rPr>
          <w:rFonts w:ascii="Times New Roman" w:hAnsi="Times New Roman"/>
        </w:rPr>
        <w:t>г.</w:t>
      </w:r>
    </w:p>
    <w:p w:rsidR="00DD1861" w:rsidRPr="003B3B0E" w:rsidRDefault="00DD1861" w:rsidP="00110299">
      <w:pPr>
        <w:jc w:val="center"/>
        <w:rPr>
          <w:rFonts w:ascii="Times New Roman" w:hAnsi="Times New Roman"/>
          <w:b/>
          <w:sz w:val="28"/>
          <w:szCs w:val="28"/>
        </w:rPr>
      </w:pPr>
      <w:r w:rsidRPr="003B3B0E">
        <w:rPr>
          <w:rFonts w:ascii="Times New Roman" w:hAnsi="Times New Roman"/>
          <w:b/>
          <w:sz w:val="28"/>
          <w:szCs w:val="28"/>
        </w:rPr>
        <w:t>Тарифы на платные медицинские услуги</w:t>
      </w:r>
    </w:p>
    <w:p w:rsidR="00DD1861" w:rsidRPr="003B3B0E" w:rsidRDefault="00DD1861" w:rsidP="001102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1861" w:rsidRPr="003B3B0E" w:rsidRDefault="00DD1861" w:rsidP="001102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172"/>
        <w:gridCol w:w="1805"/>
      </w:tblGrid>
      <w:tr w:rsidR="00DD1861" w:rsidRPr="00D91D29" w:rsidTr="00D91D29">
        <w:trPr>
          <w:trHeight w:val="455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Услуги (руб.)</w:t>
            </w:r>
          </w:p>
        </w:tc>
      </w:tr>
      <w:tr w:rsidR="00DD1861" w:rsidRPr="00D91D29" w:rsidTr="00D91D29">
        <w:trPr>
          <w:trHeight w:val="799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БАК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Глюкоза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Холестерин общий 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на сифилис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–реактивный белок 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Коагулограмма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D1861" w:rsidRDefault="00DD1861" w:rsidP="00BF1356">
      <w:pPr>
        <w:tabs>
          <w:tab w:val="left" w:pos="7698"/>
        </w:tabs>
      </w:pPr>
    </w:p>
    <w:p w:rsidR="00DD1861" w:rsidRPr="00110299" w:rsidRDefault="00DD1861" w:rsidP="00110299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</w:t>
      </w:r>
      <w:r w:rsidRPr="001102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ОБЩЕКЛИНИЧЕСКИЕ  ИССЛЕДОВАНИЯ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172"/>
        <w:gridCol w:w="1805"/>
      </w:tblGrid>
      <w:tr w:rsidR="00DD1861" w:rsidRPr="00D91D29" w:rsidTr="00D91D29">
        <w:trPr>
          <w:trHeight w:val="455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805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Услуги (руб.)</w:t>
            </w:r>
          </w:p>
        </w:tc>
      </w:tr>
      <w:tr w:rsidR="00DD1861" w:rsidRPr="00D91D29" w:rsidTr="00D91D29">
        <w:trPr>
          <w:trHeight w:val="799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анализ мочи 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799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Общий анализ крови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Иссл-ние кала на скрытую кровь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Исследование кала  на гельминты 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Урологический мазок на флору 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2" w:type="dxa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Развернутый анализ крови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D1861" w:rsidRDefault="00DD1861" w:rsidP="00BF1356">
      <w:pPr>
        <w:tabs>
          <w:tab w:val="left" w:pos="7698"/>
        </w:tabs>
      </w:pPr>
    </w:p>
    <w:p w:rsidR="00DD1861" w:rsidRDefault="00DD1861" w:rsidP="006C0942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</w:t>
      </w:r>
      <w:r w:rsidRPr="006C094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ИФА ИССЛЕДОВАНИЯ </w:t>
      </w:r>
    </w:p>
    <w:p w:rsidR="00DD1861" w:rsidRDefault="00DD1861" w:rsidP="006C0942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D1861" w:rsidRPr="006C0942" w:rsidRDefault="00DD1861" w:rsidP="006C0942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172"/>
        <w:gridCol w:w="1805"/>
      </w:tblGrid>
      <w:tr w:rsidR="00DD1861" w:rsidRPr="00D91D29" w:rsidTr="00D91D29">
        <w:trPr>
          <w:trHeight w:val="455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Услуги (руб.)</w:t>
            </w:r>
          </w:p>
        </w:tc>
      </w:tr>
      <w:tr w:rsidR="00DD1861" w:rsidRPr="00D91D29" w:rsidTr="00D91D29">
        <w:trPr>
          <w:trHeight w:val="799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Цитомегаловирусlg G ,lg M (ЦМВ )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711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Вирус простого герпеса lg G ,lg M ( ВПГ )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692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Уреплазмаlg G ,lg А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689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Микоплазма    lg G ,lg А</w:t>
            </w:r>
            <w:bookmarkStart w:id="0" w:name="_GoBack"/>
            <w:bookmarkEnd w:id="0"/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Токсоплазма    lg G ,lg А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Трихомонада    lg G 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Хламидия         lg G ,lg А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Cпецифический антиген простаты (ПСА )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Маркеры на гепатит С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D1861" w:rsidRPr="00D91D29" w:rsidTr="00D91D29">
        <w:trPr>
          <w:trHeight w:val="1134"/>
        </w:trPr>
        <w:tc>
          <w:tcPr>
            <w:tcW w:w="594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2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color w:val="000000"/>
                <w:sz w:val="28"/>
                <w:szCs w:val="28"/>
              </w:rPr>
              <w:t>Маркеры на гепатит В</w:t>
            </w:r>
          </w:p>
        </w:tc>
        <w:tc>
          <w:tcPr>
            <w:tcW w:w="1805" w:type="dxa"/>
            <w:vAlign w:val="center"/>
          </w:tcPr>
          <w:p w:rsidR="00DD1861" w:rsidRPr="00D91D29" w:rsidRDefault="00DD1861" w:rsidP="00D91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D2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Default="00DD1861" w:rsidP="00BF1356">
      <w:pPr>
        <w:tabs>
          <w:tab w:val="left" w:pos="7698"/>
        </w:tabs>
      </w:pPr>
    </w:p>
    <w:p w:rsidR="00DD1861" w:rsidRPr="00514AAA" w:rsidRDefault="00DD1861" w:rsidP="000A22DD">
      <w:pPr>
        <w:tabs>
          <w:tab w:val="left" w:pos="7698"/>
        </w:tabs>
        <w:jc w:val="center"/>
        <w:rPr>
          <w:rFonts w:ascii="Times New Roman" w:hAnsi="Times New Roman"/>
          <w:sz w:val="36"/>
          <w:szCs w:val="36"/>
        </w:rPr>
      </w:pPr>
      <w:r w:rsidRPr="00514AAA">
        <w:rPr>
          <w:sz w:val="36"/>
          <w:szCs w:val="36"/>
        </w:rPr>
        <w:t xml:space="preserve">Перечень платных  услуг                </w:t>
      </w:r>
    </w:p>
    <w:p w:rsidR="00DD1861" w:rsidRDefault="00DD1861" w:rsidP="00D16ABF">
      <w:pPr>
        <w:tabs>
          <w:tab w:val="left" w:pos="7698"/>
        </w:tabs>
      </w:pPr>
    </w:p>
    <w:p w:rsidR="00DD1861" w:rsidRPr="00514AAA" w:rsidRDefault="00DD1861" w:rsidP="00D16ABF">
      <w:pPr>
        <w:tabs>
          <w:tab w:val="left" w:pos="7698"/>
        </w:tabs>
        <w:rPr>
          <w:sz w:val="32"/>
          <w:szCs w:val="32"/>
        </w:rPr>
      </w:pPr>
      <w:r w:rsidRPr="00514AAA">
        <w:rPr>
          <w:sz w:val="32"/>
          <w:szCs w:val="32"/>
        </w:rPr>
        <w:t>1.Гинекология</w:t>
      </w:r>
    </w:p>
    <w:p w:rsidR="00DD1861" w:rsidRPr="00514AAA" w:rsidRDefault="00DD1861" w:rsidP="00BF1356">
      <w:pPr>
        <w:tabs>
          <w:tab w:val="left" w:pos="7698"/>
        </w:tabs>
        <w:rPr>
          <w:sz w:val="32"/>
          <w:szCs w:val="32"/>
        </w:rPr>
      </w:pPr>
      <w:r w:rsidRPr="00514AAA">
        <w:rPr>
          <w:sz w:val="32"/>
          <w:szCs w:val="32"/>
        </w:rPr>
        <w:t>2.Хирургия</w:t>
      </w:r>
    </w:p>
    <w:p w:rsidR="00DD1861" w:rsidRPr="00514AAA" w:rsidRDefault="00DD1861" w:rsidP="00BF1356">
      <w:pPr>
        <w:tabs>
          <w:tab w:val="left" w:pos="7698"/>
        </w:tabs>
        <w:rPr>
          <w:sz w:val="32"/>
          <w:szCs w:val="32"/>
        </w:rPr>
      </w:pPr>
      <w:r w:rsidRPr="00514AAA">
        <w:rPr>
          <w:sz w:val="32"/>
          <w:szCs w:val="32"/>
        </w:rPr>
        <w:t>3.Физиотерапия</w:t>
      </w:r>
    </w:p>
    <w:p w:rsidR="00DD1861" w:rsidRPr="00514AAA" w:rsidRDefault="00DD1861" w:rsidP="00BF1356">
      <w:pPr>
        <w:tabs>
          <w:tab w:val="left" w:pos="7698"/>
        </w:tabs>
        <w:rPr>
          <w:sz w:val="32"/>
          <w:szCs w:val="32"/>
        </w:rPr>
      </w:pPr>
      <w:r w:rsidRPr="00514AAA">
        <w:rPr>
          <w:sz w:val="32"/>
          <w:szCs w:val="32"/>
        </w:rPr>
        <w:t>4.Ренген кабинет</w:t>
      </w:r>
    </w:p>
    <w:p w:rsidR="00DD1861" w:rsidRPr="00514AAA" w:rsidRDefault="00DD1861" w:rsidP="00BF1356">
      <w:pPr>
        <w:tabs>
          <w:tab w:val="left" w:pos="7698"/>
        </w:tabs>
        <w:rPr>
          <w:sz w:val="32"/>
          <w:szCs w:val="32"/>
        </w:rPr>
      </w:pPr>
      <w:r w:rsidRPr="00514AAA">
        <w:rPr>
          <w:sz w:val="32"/>
          <w:szCs w:val="32"/>
        </w:rPr>
        <w:t>5.Узи</w:t>
      </w:r>
    </w:p>
    <w:p w:rsidR="00DD1861" w:rsidRPr="00514AAA" w:rsidRDefault="00DD1861" w:rsidP="00BF1356">
      <w:pPr>
        <w:tabs>
          <w:tab w:val="left" w:pos="7698"/>
        </w:tabs>
        <w:rPr>
          <w:sz w:val="32"/>
          <w:szCs w:val="32"/>
        </w:rPr>
      </w:pPr>
      <w:r w:rsidRPr="00514AAA">
        <w:rPr>
          <w:sz w:val="32"/>
          <w:szCs w:val="32"/>
        </w:rPr>
        <w:t>6.Лаборатория</w:t>
      </w:r>
    </w:p>
    <w:p w:rsidR="00DD1861" w:rsidRPr="00514AAA" w:rsidRDefault="00DD1861" w:rsidP="00BF1356">
      <w:pPr>
        <w:tabs>
          <w:tab w:val="left" w:pos="7698"/>
        </w:tabs>
        <w:rPr>
          <w:sz w:val="32"/>
          <w:szCs w:val="32"/>
        </w:rPr>
      </w:pPr>
      <w:r w:rsidRPr="00514AAA">
        <w:rPr>
          <w:sz w:val="32"/>
          <w:szCs w:val="32"/>
        </w:rPr>
        <w:t>7.Стоматология</w:t>
      </w:r>
    </w:p>
    <w:p w:rsidR="00DD1861" w:rsidRDefault="00DD1861" w:rsidP="00BF1356">
      <w:pPr>
        <w:tabs>
          <w:tab w:val="left" w:pos="7698"/>
        </w:tabs>
        <w:rPr>
          <w:rFonts w:ascii="Times New Roman" w:hAnsi="Times New Roman"/>
          <w:sz w:val="28"/>
          <w:szCs w:val="28"/>
        </w:rPr>
      </w:pPr>
    </w:p>
    <w:p w:rsidR="00DD1861" w:rsidRDefault="00DD1861" w:rsidP="00BF1356">
      <w:pPr>
        <w:tabs>
          <w:tab w:val="left" w:pos="7698"/>
        </w:tabs>
        <w:rPr>
          <w:rFonts w:ascii="Times New Roman" w:hAnsi="Times New Roman"/>
          <w:sz w:val="28"/>
          <w:szCs w:val="28"/>
        </w:rPr>
      </w:pPr>
    </w:p>
    <w:p w:rsidR="00DD1861" w:rsidRDefault="00DD1861" w:rsidP="00BF1356">
      <w:pPr>
        <w:tabs>
          <w:tab w:val="left" w:pos="7698"/>
        </w:tabs>
        <w:rPr>
          <w:rFonts w:ascii="Times New Roman" w:hAnsi="Times New Roman"/>
          <w:sz w:val="28"/>
          <w:szCs w:val="28"/>
        </w:rPr>
      </w:pPr>
    </w:p>
    <w:p w:rsidR="00DD1861" w:rsidRPr="00D16ABF" w:rsidRDefault="00DD1861" w:rsidP="00BF1356">
      <w:pPr>
        <w:tabs>
          <w:tab w:val="left" w:pos="7698"/>
        </w:tabs>
        <w:rPr>
          <w:rFonts w:ascii="Times New Roman" w:hAnsi="Times New Roman"/>
          <w:sz w:val="28"/>
          <w:szCs w:val="28"/>
        </w:rPr>
      </w:pPr>
      <w:r w:rsidRPr="00D16ABF">
        <w:rPr>
          <w:rFonts w:ascii="Times New Roman" w:hAnsi="Times New Roman"/>
          <w:sz w:val="28"/>
          <w:szCs w:val="28"/>
        </w:rPr>
        <w:t>Главный врач</w:t>
      </w:r>
    </w:p>
    <w:p w:rsidR="00DD1861" w:rsidRPr="00D16ABF" w:rsidRDefault="00DD1861" w:rsidP="00BF1356">
      <w:pPr>
        <w:tabs>
          <w:tab w:val="left" w:pos="7698"/>
        </w:tabs>
        <w:rPr>
          <w:rFonts w:ascii="Times New Roman" w:hAnsi="Times New Roman"/>
          <w:sz w:val="28"/>
          <w:szCs w:val="28"/>
        </w:rPr>
      </w:pPr>
      <w:r w:rsidRPr="00D16ABF">
        <w:rPr>
          <w:rFonts w:ascii="Times New Roman" w:hAnsi="Times New Roman"/>
          <w:sz w:val="28"/>
          <w:szCs w:val="28"/>
        </w:rPr>
        <w:t>ГБУ «Сунженская ЦРБ»                                         Асаева  Р.В.</w:t>
      </w:r>
    </w:p>
    <w:p w:rsidR="00DD1861" w:rsidRPr="00D16ABF" w:rsidRDefault="00DD1861" w:rsidP="00BF1356">
      <w:pPr>
        <w:tabs>
          <w:tab w:val="left" w:pos="7698"/>
        </w:tabs>
        <w:rPr>
          <w:rFonts w:ascii="Times New Roman" w:hAnsi="Times New Roman"/>
          <w:sz w:val="28"/>
          <w:szCs w:val="28"/>
        </w:rPr>
      </w:pPr>
    </w:p>
    <w:p w:rsidR="00DD1861" w:rsidRPr="00D16ABF" w:rsidRDefault="00DD1861" w:rsidP="00BF1356">
      <w:pPr>
        <w:tabs>
          <w:tab w:val="left" w:pos="7698"/>
        </w:tabs>
        <w:rPr>
          <w:rFonts w:ascii="Times New Roman" w:hAnsi="Times New Roman"/>
          <w:sz w:val="28"/>
          <w:szCs w:val="28"/>
        </w:rPr>
      </w:pPr>
    </w:p>
    <w:sectPr w:rsidR="00DD1861" w:rsidRPr="00D16ABF" w:rsidSect="009E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46B1"/>
    <w:multiLevelType w:val="hybridMultilevel"/>
    <w:tmpl w:val="77B0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59396C"/>
    <w:multiLevelType w:val="multilevel"/>
    <w:tmpl w:val="77B00D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0E"/>
    <w:rsid w:val="00063675"/>
    <w:rsid w:val="00063BE8"/>
    <w:rsid w:val="00070C27"/>
    <w:rsid w:val="00071788"/>
    <w:rsid w:val="00096836"/>
    <w:rsid w:val="000A22DD"/>
    <w:rsid w:val="000A3968"/>
    <w:rsid w:val="000B2F26"/>
    <w:rsid w:val="00110299"/>
    <w:rsid w:val="00136545"/>
    <w:rsid w:val="001B23F9"/>
    <w:rsid w:val="001C3B64"/>
    <w:rsid w:val="001E6ECE"/>
    <w:rsid w:val="00200674"/>
    <w:rsid w:val="002315EF"/>
    <w:rsid w:val="00236279"/>
    <w:rsid w:val="002468A2"/>
    <w:rsid w:val="002A5927"/>
    <w:rsid w:val="002C1C9B"/>
    <w:rsid w:val="002F55AD"/>
    <w:rsid w:val="00346AAE"/>
    <w:rsid w:val="003518EA"/>
    <w:rsid w:val="003535AC"/>
    <w:rsid w:val="00392D1E"/>
    <w:rsid w:val="003B3B0E"/>
    <w:rsid w:val="003B5D5A"/>
    <w:rsid w:val="004439DD"/>
    <w:rsid w:val="00443D4A"/>
    <w:rsid w:val="004521F0"/>
    <w:rsid w:val="00474BBD"/>
    <w:rsid w:val="00503D8E"/>
    <w:rsid w:val="00514AAA"/>
    <w:rsid w:val="00571BC1"/>
    <w:rsid w:val="0061465E"/>
    <w:rsid w:val="00620808"/>
    <w:rsid w:val="00621209"/>
    <w:rsid w:val="006355BB"/>
    <w:rsid w:val="00642B10"/>
    <w:rsid w:val="00675962"/>
    <w:rsid w:val="006C0942"/>
    <w:rsid w:val="006D0612"/>
    <w:rsid w:val="006D775B"/>
    <w:rsid w:val="00715B63"/>
    <w:rsid w:val="007178BC"/>
    <w:rsid w:val="007A57E9"/>
    <w:rsid w:val="00817B49"/>
    <w:rsid w:val="008620FA"/>
    <w:rsid w:val="008801E4"/>
    <w:rsid w:val="008F36AA"/>
    <w:rsid w:val="00914905"/>
    <w:rsid w:val="00943BB6"/>
    <w:rsid w:val="00963F51"/>
    <w:rsid w:val="009C739F"/>
    <w:rsid w:val="009E75C2"/>
    <w:rsid w:val="00A02C3D"/>
    <w:rsid w:val="00A23ABD"/>
    <w:rsid w:val="00A32EDD"/>
    <w:rsid w:val="00A464C4"/>
    <w:rsid w:val="00AB39D6"/>
    <w:rsid w:val="00AB7FF9"/>
    <w:rsid w:val="00AC27E2"/>
    <w:rsid w:val="00AF0779"/>
    <w:rsid w:val="00AF53F6"/>
    <w:rsid w:val="00B07B35"/>
    <w:rsid w:val="00B31356"/>
    <w:rsid w:val="00B84F10"/>
    <w:rsid w:val="00B90264"/>
    <w:rsid w:val="00BF1356"/>
    <w:rsid w:val="00C03238"/>
    <w:rsid w:val="00C06F92"/>
    <w:rsid w:val="00C32F11"/>
    <w:rsid w:val="00C42D04"/>
    <w:rsid w:val="00C80EF9"/>
    <w:rsid w:val="00D16ABF"/>
    <w:rsid w:val="00D443DD"/>
    <w:rsid w:val="00D606CA"/>
    <w:rsid w:val="00D63470"/>
    <w:rsid w:val="00D91D29"/>
    <w:rsid w:val="00DD1861"/>
    <w:rsid w:val="00DE3695"/>
    <w:rsid w:val="00E126FE"/>
    <w:rsid w:val="00E210B1"/>
    <w:rsid w:val="00F23091"/>
    <w:rsid w:val="00FC11CE"/>
    <w:rsid w:val="00FF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3B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6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1882</TotalTime>
  <Pages>17</Pages>
  <Words>1601</Words>
  <Characters>9130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Zara1</cp:lastModifiedBy>
  <cp:revision>40</cp:revision>
  <cp:lastPrinted>2021-04-27T06:26:00Z</cp:lastPrinted>
  <dcterms:created xsi:type="dcterms:W3CDTF">2014-04-03T12:36:00Z</dcterms:created>
  <dcterms:modified xsi:type="dcterms:W3CDTF">2021-04-27T06:35:00Z</dcterms:modified>
</cp:coreProperties>
</file>